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D6" w:rsidRPr="007C68D6" w:rsidRDefault="001135B5" w:rsidP="007C68D6">
      <w:pPr>
        <w:pStyle w:val="a6"/>
        <w:spacing w:after="0" w:line="240" w:lineRule="auto"/>
        <w:ind w:right="283"/>
        <w:jc w:val="center"/>
        <w:rPr>
          <w:b/>
          <w:szCs w:val="24"/>
        </w:rPr>
      </w:pPr>
      <w:r w:rsidRPr="00D570AC">
        <w:rPr>
          <w:b/>
          <w:szCs w:val="24"/>
        </w:rPr>
        <w:t xml:space="preserve">ЗАЯВКА НА УЧАСТИЕ В </w:t>
      </w:r>
      <w:r w:rsidR="007C68D6" w:rsidRPr="007C68D6">
        <w:rPr>
          <w:b/>
          <w:szCs w:val="24"/>
        </w:rPr>
        <w:t>СЕМИНАР</w:t>
      </w:r>
      <w:r w:rsidR="007C68D6">
        <w:rPr>
          <w:b/>
          <w:szCs w:val="24"/>
        </w:rPr>
        <w:t>Е</w:t>
      </w:r>
      <w:r w:rsidR="00BA3A38">
        <w:rPr>
          <w:b/>
          <w:szCs w:val="24"/>
        </w:rPr>
        <w:t>-СОВЕЩАНИИ</w:t>
      </w:r>
      <w:r w:rsidR="007C68D6" w:rsidRPr="007C68D6">
        <w:rPr>
          <w:b/>
          <w:szCs w:val="24"/>
        </w:rPr>
        <w:t xml:space="preserve"> </w:t>
      </w:r>
      <w:r w:rsidR="00BA3A38">
        <w:rPr>
          <w:b/>
          <w:szCs w:val="24"/>
        </w:rPr>
        <w:t>СТРОИТЕЛЕЙ-</w:t>
      </w:r>
      <w:r w:rsidR="007C68D6" w:rsidRPr="007C68D6">
        <w:rPr>
          <w:b/>
          <w:szCs w:val="24"/>
        </w:rPr>
        <w:t xml:space="preserve">КОНСТРУКТОРОВ, </w:t>
      </w:r>
    </w:p>
    <w:p w:rsidR="007C68D6" w:rsidRPr="007C68D6" w:rsidRDefault="007C68D6" w:rsidP="007C68D6">
      <w:pPr>
        <w:pStyle w:val="a6"/>
        <w:spacing w:after="0" w:line="240" w:lineRule="auto"/>
        <w:ind w:right="283"/>
        <w:jc w:val="center"/>
        <w:rPr>
          <w:b/>
          <w:szCs w:val="24"/>
        </w:rPr>
      </w:pPr>
      <w:r w:rsidRPr="007C68D6">
        <w:rPr>
          <w:b/>
          <w:szCs w:val="24"/>
        </w:rPr>
        <w:t xml:space="preserve">ИНЖЕНЕРОВ-РАСЧЕТЧИКОВ И СТРОИТЕЛЬНЫХ ЭКСПЕРТОВ </w:t>
      </w:r>
    </w:p>
    <w:p w:rsidR="007C68D6" w:rsidRDefault="007C68D6" w:rsidP="007C68D6">
      <w:pPr>
        <w:pStyle w:val="a6"/>
        <w:spacing w:after="0" w:line="240" w:lineRule="auto"/>
        <w:ind w:right="283"/>
        <w:jc w:val="center"/>
        <w:rPr>
          <w:b/>
          <w:szCs w:val="24"/>
        </w:rPr>
      </w:pPr>
      <w:r w:rsidRPr="007C68D6">
        <w:rPr>
          <w:b/>
          <w:szCs w:val="24"/>
        </w:rPr>
        <w:t xml:space="preserve">ИНТЕРКОНСТРОЙ </w:t>
      </w:r>
    </w:p>
    <w:p w:rsidR="001135B5" w:rsidRPr="006D039C" w:rsidRDefault="001135B5" w:rsidP="007C68D6">
      <w:pPr>
        <w:pStyle w:val="a6"/>
        <w:spacing w:after="0" w:line="240" w:lineRule="auto"/>
        <w:ind w:right="283"/>
        <w:jc w:val="center"/>
        <w:rPr>
          <w:i/>
          <w:szCs w:val="24"/>
        </w:rPr>
      </w:pPr>
      <w:r w:rsidRPr="00D570AC">
        <w:rPr>
          <w:b/>
          <w:i/>
          <w:szCs w:val="24"/>
        </w:rPr>
        <w:t>Дата проведения:</w:t>
      </w:r>
      <w:r w:rsidR="002737C3" w:rsidRPr="00D570AC">
        <w:rPr>
          <w:b/>
          <w:i/>
          <w:szCs w:val="24"/>
        </w:rPr>
        <w:t xml:space="preserve"> </w:t>
      </w:r>
      <w:r w:rsidR="001F72AE">
        <w:rPr>
          <w:i/>
          <w:szCs w:val="24"/>
        </w:rPr>
        <w:t>16 августа</w:t>
      </w:r>
      <w:r w:rsidR="00236781">
        <w:rPr>
          <w:i/>
          <w:szCs w:val="24"/>
        </w:rPr>
        <w:t xml:space="preserve"> </w:t>
      </w:r>
      <w:r w:rsidR="00BD21B9">
        <w:rPr>
          <w:i/>
          <w:szCs w:val="24"/>
        </w:rPr>
        <w:t>201</w:t>
      </w:r>
      <w:r w:rsidR="001F72AE">
        <w:rPr>
          <w:i/>
          <w:szCs w:val="24"/>
        </w:rPr>
        <w:t>9</w:t>
      </w:r>
      <w:r w:rsidRPr="00D570AC">
        <w:rPr>
          <w:i/>
          <w:szCs w:val="24"/>
        </w:rPr>
        <w:t xml:space="preserve"> года</w:t>
      </w:r>
      <w:r w:rsidR="006D039C">
        <w:rPr>
          <w:i/>
          <w:szCs w:val="24"/>
        </w:rPr>
        <w:t>.</w:t>
      </w:r>
    </w:p>
    <w:p w:rsidR="002C5769" w:rsidRDefault="001135B5" w:rsidP="002C5769">
      <w:pPr>
        <w:pStyle w:val="a7"/>
        <w:spacing w:before="120"/>
        <w:jc w:val="both"/>
        <w:rPr>
          <w:lang w:val="ru-RU"/>
        </w:rPr>
      </w:pPr>
      <w:r w:rsidRPr="00D570AC">
        <w:rPr>
          <w:b/>
          <w:lang w:val="ru-RU"/>
        </w:rPr>
        <w:t>Место проведения:</w:t>
      </w:r>
      <w:r w:rsidR="002737C3" w:rsidRPr="00D570AC">
        <w:rPr>
          <w:b/>
          <w:lang w:val="ru-RU"/>
        </w:rPr>
        <w:t xml:space="preserve"> </w:t>
      </w:r>
      <w:r w:rsidR="002C5769" w:rsidRPr="002C5769">
        <w:rPr>
          <w:lang w:val="ru-RU"/>
        </w:rPr>
        <w:t xml:space="preserve">295000, Республика Крым, </w:t>
      </w:r>
      <w:proofErr w:type="gramStart"/>
      <w:r w:rsidR="002C5769" w:rsidRPr="002C5769">
        <w:rPr>
          <w:lang w:val="ru-RU"/>
        </w:rPr>
        <w:t>г</w:t>
      </w:r>
      <w:proofErr w:type="gramEnd"/>
      <w:r w:rsidR="002C5769" w:rsidRPr="002C5769">
        <w:rPr>
          <w:lang w:val="ru-RU"/>
        </w:rPr>
        <w:t>. Симферополь, ул.</w:t>
      </w:r>
      <w:r w:rsidR="002C5769">
        <w:rPr>
          <w:lang w:val="ru-RU"/>
        </w:rPr>
        <w:t xml:space="preserve"> </w:t>
      </w:r>
      <w:r w:rsidR="002C5769" w:rsidRPr="002C5769">
        <w:rPr>
          <w:lang w:val="ru-RU"/>
        </w:rPr>
        <w:t>Пролетарская 1а, 3 этаж, зал заседания Министерств</w:t>
      </w:r>
      <w:r w:rsidR="002C5769">
        <w:rPr>
          <w:lang w:val="ru-RU"/>
        </w:rPr>
        <w:t>а</w:t>
      </w:r>
      <w:r w:rsidR="002C5769" w:rsidRPr="002C5769">
        <w:rPr>
          <w:lang w:val="ru-RU"/>
        </w:rPr>
        <w:t xml:space="preserve"> строительств</w:t>
      </w:r>
      <w:r w:rsidR="002C5769">
        <w:rPr>
          <w:lang w:val="ru-RU"/>
        </w:rPr>
        <w:t>а</w:t>
      </w:r>
      <w:r w:rsidR="002C5769" w:rsidRPr="002C5769">
        <w:rPr>
          <w:lang w:val="ru-RU"/>
        </w:rPr>
        <w:t xml:space="preserve"> и архитектуры Республики Крым.</w:t>
      </w:r>
    </w:p>
    <w:p w:rsidR="001135B5" w:rsidRPr="002C5769" w:rsidRDefault="001135B5" w:rsidP="002C5769">
      <w:pPr>
        <w:pStyle w:val="a7"/>
        <w:spacing w:before="120"/>
        <w:jc w:val="both"/>
        <w:rPr>
          <w:color w:val="000000"/>
          <w:lang w:val="ru-RU"/>
        </w:rPr>
      </w:pPr>
      <w:r w:rsidRPr="002C5769">
        <w:rPr>
          <w:b/>
          <w:lang w:val="ru-RU"/>
        </w:rPr>
        <w:t>Н</w:t>
      </w:r>
      <w:r w:rsidR="002C5769" w:rsidRPr="002C5769">
        <w:rPr>
          <w:b/>
          <w:lang w:val="ru-RU"/>
        </w:rPr>
        <w:t>а</w:t>
      </w:r>
      <w:r w:rsidRPr="002C5769">
        <w:rPr>
          <w:b/>
          <w:color w:val="000000"/>
          <w:lang w:val="ru-RU"/>
        </w:rPr>
        <w:t>чало регистрации:</w:t>
      </w:r>
      <w:r w:rsidR="002737C3" w:rsidRPr="002C5769">
        <w:rPr>
          <w:b/>
          <w:color w:val="000000"/>
          <w:lang w:val="ru-RU"/>
        </w:rPr>
        <w:t xml:space="preserve"> </w:t>
      </w:r>
      <w:r w:rsidR="001F72AE" w:rsidRPr="002C5769">
        <w:rPr>
          <w:color w:val="000000"/>
          <w:lang w:val="ru-RU"/>
        </w:rPr>
        <w:t>09</w:t>
      </w:r>
      <w:r w:rsidRPr="002C5769">
        <w:rPr>
          <w:color w:val="000000"/>
          <w:lang w:val="ru-RU"/>
        </w:rPr>
        <w:t>.00</w:t>
      </w:r>
      <w:r w:rsidR="002737C3" w:rsidRPr="002C5769">
        <w:rPr>
          <w:color w:val="000000"/>
          <w:lang w:val="ru-RU"/>
        </w:rPr>
        <w:t xml:space="preserve"> часов</w:t>
      </w:r>
      <w:r w:rsidRPr="002C5769">
        <w:rPr>
          <w:color w:val="000000"/>
          <w:lang w:val="ru-RU"/>
        </w:rPr>
        <w:t>.</w:t>
      </w:r>
      <w:r w:rsidR="002737C3" w:rsidRPr="002C5769">
        <w:rPr>
          <w:color w:val="000000"/>
          <w:lang w:val="ru-RU"/>
        </w:rPr>
        <w:t xml:space="preserve"> </w:t>
      </w:r>
    </w:p>
    <w:p w:rsidR="001135B5" w:rsidRPr="00D570AC" w:rsidRDefault="001135B5" w:rsidP="001135B5">
      <w:pPr>
        <w:pStyle w:val="a4"/>
        <w:ind w:right="283"/>
        <w:rPr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7"/>
        <w:gridCol w:w="7054"/>
      </w:tblGrid>
      <w:tr w:rsidR="001135B5" w:rsidRPr="00D570AC" w:rsidTr="00236781">
        <w:trPr>
          <w:trHeight w:val="449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Организация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1135B5" w:rsidRPr="00D570AC" w:rsidTr="00236781">
        <w:trPr>
          <w:trHeight w:val="641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Руководитель</w:t>
            </w:r>
          </w:p>
          <w:p w:rsidR="001135B5" w:rsidRPr="006369B8" w:rsidRDefault="001135B5" w:rsidP="001135B5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(Ф.И.О. полностью)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378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1135B5" w:rsidRPr="00D570AC" w:rsidTr="00236781">
        <w:trPr>
          <w:trHeight w:val="495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1135B5" w:rsidRPr="00D570AC" w:rsidTr="00236781">
        <w:trPr>
          <w:trHeight w:val="503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Телефон/ факс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1135B5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EC379C" w:rsidRPr="00D570AC" w:rsidTr="001135B5">
        <w:trPr>
          <w:trHeight w:val="732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EC379C" w:rsidRPr="00EC379C" w:rsidRDefault="00EC379C" w:rsidP="00EC379C">
            <w:pPr>
              <w:pStyle w:val="a4"/>
              <w:ind w:right="96"/>
              <w:rPr>
                <w:i w:val="0"/>
                <w:sz w:val="24"/>
                <w:szCs w:val="24"/>
                <w:lang w:val="ru-RU" w:eastAsia="ru-RU"/>
              </w:rPr>
            </w:pPr>
            <w:r>
              <w:rPr>
                <w:i w:val="0"/>
                <w:sz w:val="24"/>
                <w:szCs w:val="24"/>
                <w:lang w:val="ru-RU" w:eastAsia="ru-RU"/>
              </w:rPr>
              <w:t>Реквизиты банковские (ИНН, КПП</w:t>
            </w:r>
            <w:r w:rsidR="001F72AE">
              <w:rPr>
                <w:i w:val="0"/>
                <w:sz w:val="24"/>
                <w:szCs w:val="24"/>
                <w:lang w:val="ru-RU" w:eastAsia="ru-RU"/>
              </w:rPr>
              <w:t xml:space="preserve">, ОГРН </w:t>
            </w:r>
            <w:r>
              <w:rPr>
                <w:i w:val="0"/>
                <w:sz w:val="24"/>
                <w:szCs w:val="24"/>
                <w:lang w:val="ru-RU" w:eastAsia="ru-RU"/>
              </w:rPr>
              <w:t xml:space="preserve"> и т.д.)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EC379C" w:rsidRDefault="00EC379C" w:rsidP="001135B5">
            <w:pPr>
              <w:pStyle w:val="a4"/>
              <w:ind w:right="283"/>
              <w:rPr>
                <w:sz w:val="24"/>
                <w:szCs w:val="24"/>
              </w:rPr>
            </w:pPr>
          </w:p>
        </w:tc>
      </w:tr>
      <w:tr w:rsidR="00236781" w:rsidRPr="00D570AC" w:rsidTr="001135B5">
        <w:trPr>
          <w:trHeight w:val="732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236781" w:rsidRPr="006369B8" w:rsidRDefault="00236781" w:rsidP="00D570AC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>
              <w:rPr>
                <w:i w:val="0"/>
                <w:sz w:val="24"/>
                <w:szCs w:val="24"/>
                <w:lang w:val="ru-RU" w:eastAsia="ru-RU"/>
              </w:rPr>
              <w:t>Специализация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236781" w:rsidRPr="00236781" w:rsidRDefault="00236781" w:rsidP="0023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Инженерные изыскания и проектирование (сейсмология, сейсмостойкое строительство и защита от стихийных бедствий); </w:t>
            </w:r>
          </w:p>
          <w:p w:rsidR="00236781" w:rsidRDefault="00236781" w:rsidP="0023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Цифровое моделирование и инженерно-техническое проектирование (</w:t>
            </w:r>
            <w:proofErr w:type="gramStart"/>
            <w:r w:rsidR="003C1CA5">
              <w:rPr>
                <w:rFonts w:ascii="Times New Roman" w:hAnsi="Times New Roman"/>
                <w:sz w:val="24"/>
                <w:szCs w:val="24"/>
              </w:rPr>
              <w:t>конструктора-строители</w:t>
            </w:r>
            <w:proofErr w:type="gramEnd"/>
            <w:r w:rsidR="003C1CA5">
              <w:rPr>
                <w:rFonts w:ascii="Times New Roman" w:hAnsi="Times New Roman"/>
                <w:sz w:val="24"/>
                <w:szCs w:val="24"/>
              </w:rPr>
              <w:t xml:space="preserve"> и инженеры-расчетчики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); </w:t>
            </w:r>
          </w:p>
          <w:p w:rsidR="00236781" w:rsidRDefault="00236781" w:rsidP="0023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Технический аудит и экспертиза;</w:t>
            </w:r>
          </w:p>
          <w:p w:rsidR="00236781" w:rsidRDefault="00236781" w:rsidP="0023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Экономика, ценообразование и управление стоимостью в строительстве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236781" w:rsidRDefault="00236781" w:rsidP="00236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Пожарн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я безопасность; </w:t>
            </w:r>
          </w:p>
          <w:p w:rsidR="00236781" w:rsidRPr="006369B8" w:rsidRDefault="00236781" w:rsidP="00236781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</w:t>
            </w:r>
            <w:r w:rsidRPr="00236781">
              <w:rPr>
                <w:rFonts w:ascii="Times New Roman" w:hAnsi="Times New Roman"/>
                <w:sz w:val="24"/>
                <w:szCs w:val="24"/>
              </w:rPr>
              <w:t xml:space="preserve"> Экологическая безопасность</w:t>
            </w:r>
          </w:p>
        </w:tc>
      </w:tr>
      <w:tr w:rsidR="00184193" w:rsidRPr="00D570AC" w:rsidTr="001135B5">
        <w:trPr>
          <w:trHeight w:val="732"/>
        </w:trPr>
        <w:tc>
          <w:tcPr>
            <w:tcW w:w="1315" w:type="pct"/>
            <w:tcMar>
              <w:top w:w="28" w:type="dxa"/>
              <w:bottom w:w="28" w:type="dxa"/>
            </w:tcMar>
            <w:vAlign w:val="center"/>
          </w:tcPr>
          <w:p w:rsidR="00184193" w:rsidRPr="006369B8" w:rsidRDefault="00184193" w:rsidP="00D570AC">
            <w:pPr>
              <w:pStyle w:val="a4"/>
              <w:ind w:right="96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Вопросы участника для обсуждения на семинаре</w:t>
            </w:r>
          </w:p>
        </w:tc>
        <w:tc>
          <w:tcPr>
            <w:tcW w:w="3685" w:type="pct"/>
            <w:tcMar>
              <w:top w:w="28" w:type="dxa"/>
              <w:bottom w:w="28" w:type="dxa"/>
            </w:tcMar>
            <w:vAlign w:val="center"/>
          </w:tcPr>
          <w:p w:rsidR="00184193" w:rsidRPr="006369B8" w:rsidRDefault="00184193" w:rsidP="001135B5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8E0C66" w:rsidRPr="00D570AC" w:rsidRDefault="002737C3" w:rsidP="00236781">
      <w:pPr>
        <w:pStyle w:val="a4"/>
        <w:spacing w:before="120"/>
        <w:ind w:right="284"/>
        <w:rPr>
          <w:bCs/>
          <w:sz w:val="24"/>
          <w:szCs w:val="24"/>
        </w:rPr>
      </w:pPr>
      <w:r w:rsidRPr="00D570AC">
        <w:rPr>
          <w:bCs/>
          <w:sz w:val="24"/>
          <w:szCs w:val="24"/>
        </w:rPr>
        <w:t>Примечани</w:t>
      </w:r>
      <w:r w:rsidR="008E0C66" w:rsidRPr="00D570AC">
        <w:rPr>
          <w:bCs/>
          <w:sz w:val="24"/>
          <w:szCs w:val="24"/>
        </w:rPr>
        <w:t>я</w:t>
      </w:r>
      <w:r w:rsidRPr="00D570AC">
        <w:rPr>
          <w:bCs/>
          <w:sz w:val="24"/>
          <w:szCs w:val="24"/>
        </w:rPr>
        <w:t xml:space="preserve">: </w:t>
      </w:r>
    </w:p>
    <w:p w:rsidR="001135B5" w:rsidRPr="00D570AC" w:rsidRDefault="00D570AC" w:rsidP="001135B5">
      <w:pPr>
        <w:pStyle w:val="a4"/>
        <w:ind w:right="283"/>
        <w:rPr>
          <w:bCs/>
          <w:sz w:val="24"/>
          <w:szCs w:val="24"/>
        </w:rPr>
      </w:pPr>
      <w:r w:rsidRPr="00D570AC">
        <w:rPr>
          <w:bCs/>
          <w:sz w:val="24"/>
          <w:szCs w:val="24"/>
        </w:rPr>
        <w:t>*)</w:t>
      </w:r>
      <w:r w:rsidR="008E0C66" w:rsidRPr="00D570AC">
        <w:rPr>
          <w:bCs/>
          <w:sz w:val="24"/>
          <w:szCs w:val="24"/>
        </w:rPr>
        <w:t xml:space="preserve"> </w:t>
      </w:r>
      <w:r w:rsidR="001135B5" w:rsidRPr="00D570AC">
        <w:rPr>
          <w:bCs/>
          <w:sz w:val="24"/>
          <w:szCs w:val="24"/>
        </w:rPr>
        <w:t>Важно, чтобы все поля заявки были заполнены разборчиво и полностью.</w:t>
      </w:r>
    </w:p>
    <w:p w:rsidR="001135B5" w:rsidRPr="00D570AC" w:rsidRDefault="001135B5" w:rsidP="001135B5">
      <w:pPr>
        <w:pStyle w:val="a4"/>
        <w:ind w:right="283"/>
        <w:rPr>
          <w:i w:val="0"/>
          <w:caps/>
          <w:sz w:val="24"/>
          <w:szCs w:val="24"/>
        </w:rPr>
      </w:pPr>
    </w:p>
    <w:p w:rsidR="001135B5" w:rsidRPr="00D570AC" w:rsidRDefault="001135B5" w:rsidP="001135B5">
      <w:pPr>
        <w:pStyle w:val="a4"/>
        <w:ind w:right="283" w:firstLine="540"/>
        <w:jc w:val="center"/>
        <w:rPr>
          <w:b/>
          <w:i w:val="0"/>
          <w:sz w:val="24"/>
          <w:szCs w:val="24"/>
        </w:rPr>
      </w:pPr>
      <w:r w:rsidRPr="00D570AC">
        <w:rPr>
          <w:b/>
          <w:i w:val="0"/>
          <w:caps/>
          <w:sz w:val="24"/>
          <w:szCs w:val="24"/>
        </w:rPr>
        <w:t xml:space="preserve">Участники </w:t>
      </w:r>
      <w:r w:rsidR="00D77B96">
        <w:rPr>
          <w:b/>
          <w:i w:val="0"/>
          <w:caps/>
          <w:sz w:val="24"/>
          <w:szCs w:val="24"/>
          <w:lang w:val="ru-RU"/>
        </w:rPr>
        <w:t>СЕМИНАРА</w:t>
      </w:r>
      <w:r w:rsidRPr="00D570AC">
        <w:rPr>
          <w:b/>
          <w:i w:val="0"/>
          <w:caps/>
          <w:sz w:val="24"/>
          <w:szCs w:val="24"/>
        </w:rPr>
        <w:t xml:space="preserve"> от предприятия, организации</w:t>
      </w:r>
      <w:r w:rsidRPr="00D570AC">
        <w:rPr>
          <w:b/>
          <w:i w:val="0"/>
          <w:sz w:val="24"/>
          <w:szCs w:val="24"/>
        </w:rPr>
        <w:t>:</w:t>
      </w:r>
    </w:p>
    <w:p w:rsidR="001135B5" w:rsidRPr="00D570AC" w:rsidRDefault="001135B5" w:rsidP="001135B5">
      <w:pPr>
        <w:pStyle w:val="a4"/>
        <w:ind w:right="283"/>
        <w:rPr>
          <w:i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91"/>
        <w:gridCol w:w="2096"/>
        <w:gridCol w:w="3084"/>
      </w:tblGrid>
      <w:tr w:rsidR="001135B5" w:rsidRPr="00D570AC" w:rsidTr="001135B5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Фамилия, имя, отчество участников (полностью)</w:t>
            </w: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Должность</w:t>
            </w: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EC379C" w:rsidRDefault="001135B5" w:rsidP="00EC379C">
            <w:pPr>
              <w:pStyle w:val="a4"/>
              <w:ind w:right="283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 xml:space="preserve">Контактный телефон / </w:t>
            </w:r>
          </w:p>
          <w:p w:rsidR="001135B5" w:rsidRPr="006369B8" w:rsidRDefault="001135B5" w:rsidP="00EC379C">
            <w:pPr>
              <w:pStyle w:val="a4"/>
              <w:ind w:right="283"/>
              <w:jc w:val="center"/>
              <w:rPr>
                <w:i w:val="0"/>
                <w:sz w:val="24"/>
                <w:szCs w:val="24"/>
                <w:lang w:val="ru-RU" w:eastAsia="ru-RU"/>
              </w:rPr>
            </w:pPr>
            <w:r w:rsidRPr="006369B8">
              <w:rPr>
                <w:i w:val="0"/>
                <w:sz w:val="24"/>
                <w:szCs w:val="24"/>
                <w:lang w:val="ru-RU" w:eastAsia="ru-RU"/>
              </w:rPr>
              <w:t>E-mail</w:t>
            </w:r>
          </w:p>
        </w:tc>
      </w:tr>
      <w:tr w:rsidR="001135B5" w:rsidRPr="00D570AC" w:rsidTr="001135B5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1135B5" w:rsidRPr="00D570AC" w:rsidTr="001135B5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  <w:tr w:rsidR="001135B5" w:rsidRPr="00D570AC" w:rsidTr="001135B5">
        <w:tc>
          <w:tcPr>
            <w:tcW w:w="2294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  <w:p w:rsidR="001135B5" w:rsidRPr="006369B8" w:rsidRDefault="001135B5" w:rsidP="0057625B">
            <w:pPr>
              <w:pStyle w:val="a4"/>
              <w:ind w:right="283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095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611" w:type="pct"/>
            <w:tcMar>
              <w:top w:w="28" w:type="dxa"/>
              <w:bottom w:w="28" w:type="dxa"/>
            </w:tcMar>
            <w:vAlign w:val="center"/>
          </w:tcPr>
          <w:p w:rsidR="001135B5" w:rsidRPr="006369B8" w:rsidRDefault="001135B5" w:rsidP="0057625B">
            <w:pPr>
              <w:pStyle w:val="a4"/>
              <w:ind w:right="283" w:firstLine="540"/>
              <w:rPr>
                <w:i w:val="0"/>
                <w:sz w:val="24"/>
                <w:szCs w:val="24"/>
                <w:lang w:val="ru-RU" w:eastAsia="ru-RU"/>
              </w:rPr>
            </w:pPr>
          </w:p>
        </w:tc>
      </w:tr>
    </w:tbl>
    <w:p w:rsidR="002737C3" w:rsidRPr="00236781" w:rsidRDefault="00D570AC" w:rsidP="00D570AC">
      <w:pPr>
        <w:pStyle w:val="a7"/>
        <w:shd w:val="clear" w:color="auto" w:fill="FFFFFF"/>
        <w:jc w:val="both"/>
        <w:rPr>
          <w:bCs/>
          <w:color w:val="222222"/>
          <w:lang w:val="ru-RU"/>
        </w:rPr>
      </w:pPr>
      <w:r w:rsidRPr="00236781">
        <w:rPr>
          <w:bCs/>
          <w:color w:val="222222"/>
          <w:lang w:val="ru-RU"/>
        </w:rPr>
        <w:lastRenderedPageBreak/>
        <w:t xml:space="preserve">Заполненная заявка направляется </w:t>
      </w:r>
      <w:r w:rsidR="002737C3" w:rsidRPr="00236781">
        <w:rPr>
          <w:bCs/>
          <w:color w:val="222222"/>
          <w:lang w:val="ru-RU"/>
        </w:rPr>
        <w:t>по</w:t>
      </w:r>
      <w:r w:rsidRPr="00236781">
        <w:rPr>
          <w:bCs/>
          <w:color w:val="222222"/>
          <w:lang w:val="ru-RU"/>
        </w:rPr>
        <w:t xml:space="preserve"> электронной почте (</w:t>
      </w:r>
      <w:r w:rsidR="002737C3" w:rsidRPr="00236781">
        <w:rPr>
          <w:bCs/>
          <w:color w:val="222222"/>
        </w:rPr>
        <w:t>e</w:t>
      </w:r>
      <w:r w:rsidR="002737C3" w:rsidRPr="00236781">
        <w:rPr>
          <w:bCs/>
          <w:color w:val="222222"/>
          <w:lang w:val="ru-RU"/>
        </w:rPr>
        <w:t>-</w:t>
      </w:r>
      <w:r w:rsidR="002737C3" w:rsidRPr="00236781">
        <w:rPr>
          <w:bCs/>
          <w:color w:val="222222"/>
        </w:rPr>
        <w:t>mail</w:t>
      </w:r>
      <w:r w:rsidRPr="00236781">
        <w:rPr>
          <w:bCs/>
          <w:color w:val="222222"/>
          <w:lang w:val="ru-RU"/>
        </w:rPr>
        <w:t>)</w:t>
      </w:r>
      <w:r w:rsidR="002737C3" w:rsidRPr="00236781">
        <w:rPr>
          <w:bCs/>
          <w:color w:val="222222"/>
          <w:lang w:val="ru-RU"/>
        </w:rPr>
        <w:t xml:space="preserve">: </w:t>
      </w:r>
      <w:hyperlink r:id="rId7" w:history="1">
        <w:r w:rsidR="00711858" w:rsidRPr="00CE2500">
          <w:rPr>
            <w:rStyle w:val="a3"/>
            <w:rFonts w:eastAsia="Times New Roman"/>
          </w:rPr>
          <w:t>L</w:t>
        </w:r>
        <w:r w:rsidR="00711858" w:rsidRPr="00CE2500">
          <w:rPr>
            <w:rStyle w:val="a3"/>
            <w:rFonts w:eastAsia="Times New Roman"/>
            <w:lang w:val="ru-RU"/>
          </w:rPr>
          <w:t>.</w:t>
        </w:r>
        <w:r w:rsidR="00711858" w:rsidRPr="00CE2500">
          <w:rPr>
            <w:rStyle w:val="a3"/>
            <w:rFonts w:eastAsia="Times New Roman"/>
          </w:rPr>
          <w:t>polonkoeva</w:t>
        </w:r>
        <w:r w:rsidR="00711858" w:rsidRPr="00CE2500">
          <w:rPr>
            <w:rStyle w:val="a3"/>
            <w:rFonts w:eastAsia="Times New Roman"/>
            <w:lang w:val="ru-RU"/>
          </w:rPr>
          <w:t>@</w:t>
        </w:r>
        <w:r w:rsidR="00711858" w:rsidRPr="00CE2500">
          <w:rPr>
            <w:rStyle w:val="a3"/>
            <w:rFonts w:eastAsia="Times New Roman"/>
          </w:rPr>
          <w:t>cniipminstroy</w:t>
        </w:r>
        <w:r w:rsidR="00711858" w:rsidRPr="00CE2500">
          <w:rPr>
            <w:rStyle w:val="a3"/>
            <w:rFonts w:eastAsia="Times New Roman"/>
            <w:lang w:val="ru-RU"/>
          </w:rPr>
          <w:t>.</w:t>
        </w:r>
        <w:r w:rsidR="00711858" w:rsidRPr="00CE2500">
          <w:rPr>
            <w:rStyle w:val="a3"/>
            <w:rFonts w:eastAsia="Times New Roman"/>
          </w:rPr>
          <w:t>ru</w:t>
        </w:r>
      </w:hyperlink>
    </w:p>
    <w:sectPr w:rsidR="002737C3" w:rsidRPr="00236781" w:rsidSect="0018419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69A" w:rsidRDefault="0085369A" w:rsidP="00D45588">
      <w:pPr>
        <w:spacing w:after="0" w:line="240" w:lineRule="auto"/>
      </w:pPr>
      <w:r>
        <w:separator/>
      </w:r>
    </w:p>
  </w:endnote>
  <w:endnote w:type="continuationSeparator" w:id="0">
    <w:p w:rsidR="0085369A" w:rsidRDefault="0085369A" w:rsidP="00D4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69A" w:rsidRDefault="0085369A" w:rsidP="00D45588">
      <w:pPr>
        <w:spacing w:after="0" w:line="240" w:lineRule="auto"/>
      </w:pPr>
      <w:r>
        <w:separator/>
      </w:r>
    </w:p>
  </w:footnote>
  <w:footnote w:type="continuationSeparator" w:id="0">
    <w:p w:rsidR="0085369A" w:rsidRDefault="0085369A" w:rsidP="00D455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38A"/>
    <w:rsid w:val="00035888"/>
    <w:rsid w:val="0005343C"/>
    <w:rsid w:val="00096A69"/>
    <w:rsid w:val="001135B5"/>
    <w:rsid w:val="00155520"/>
    <w:rsid w:val="00184193"/>
    <w:rsid w:val="00197AD9"/>
    <w:rsid w:val="001E37BF"/>
    <w:rsid w:val="001F72AE"/>
    <w:rsid w:val="00226DF4"/>
    <w:rsid w:val="00236781"/>
    <w:rsid w:val="002737C3"/>
    <w:rsid w:val="002C5769"/>
    <w:rsid w:val="00317B2A"/>
    <w:rsid w:val="00334806"/>
    <w:rsid w:val="003C1CA5"/>
    <w:rsid w:val="003E7756"/>
    <w:rsid w:val="004722B0"/>
    <w:rsid w:val="004828AB"/>
    <w:rsid w:val="005551AC"/>
    <w:rsid w:val="0057625B"/>
    <w:rsid w:val="005838FD"/>
    <w:rsid w:val="005B338A"/>
    <w:rsid w:val="005C2032"/>
    <w:rsid w:val="005F1EF9"/>
    <w:rsid w:val="00600216"/>
    <w:rsid w:val="006369B8"/>
    <w:rsid w:val="00692C56"/>
    <w:rsid w:val="00697BED"/>
    <w:rsid w:val="006D039C"/>
    <w:rsid w:val="006D4DBF"/>
    <w:rsid w:val="0070191C"/>
    <w:rsid w:val="00711858"/>
    <w:rsid w:val="007C68D6"/>
    <w:rsid w:val="007E1440"/>
    <w:rsid w:val="0085369A"/>
    <w:rsid w:val="008A71AC"/>
    <w:rsid w:val="008E0C66"/>
    <w:rsid w:val="0094464E"/>
    <w:rsid w:val="009677FE"/>
    <w:rsid w:val="009C460E"/>
    <w:rsid w:val="00A22CE6"/>
    <w:rsid w:val="00A868AD"/>
    <w:rsid w:val="00AA3C8C"/>
    <w:rsid w:val="00B22B0B"/>
    <w:rsid w:val="00BA3A38"/>
    <w:rsid w:val="00BD21B9"/>
    <w:rsid w:val="00C36C66"/>
    <w:rsid w:val="00CF039D"/>
    <w:rsid w:val="00D45588"/>
    <w:rsid w:val="00D56023"/>
    <w:rsid w:val="00D570AC"/>
    <w:rsid w:val="00D6298E"/>
    <w:rsid w:val="00D74C10"/>
    <w:rsid w:val="00D77B96"/>
    <w:rsid w:val="00EC379C"/>
    <w:rsid w:val="00ED32DB"/>
    <w:rsid w:val="00EE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6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135B5"/>
    <w:rPr>
      <w:color w:val="0000FF"/>
      <w:u w:val="single"/>
    </w:rPr>
  </w:style>
  <w:style w:type="paragraph" w:styleId="a4">
    <w:name w:val="Body Text"/>
    <w:basedOn w:val="a"/>
    <w:link w:val="a5"/>
    <w:rsid w:val="001135B5"/>
    <w:pPr>
      <w:spacing w:after="0" w:line="240" w:lineRule="auto"/>
    </w:pPr>
    <w:rPr>
      <w:rFonts w:ascii="Times New Roman" w:hAnsi="Times New Roman"/>
      <w:i/>
      <w:iCs/>
      <w:sz w:val="20"/>
      <w:szCs w:val="20"/>
      <w:lang/>
    </w:rPr>
  </w:style>
  <w:style w:type="character" w:customStyle="1" w:styleId="a5">
    <w:name w:val="Основной текст Знак"/>
    <w:link w:val="a4"/>
    <w:rsid w:val="001135B5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6">
    <w:name w:val="List Paragraph"/>
    <w:basedOn w:val="a"/>
    <w:qFormat/>
    <w:rsid w:val="001135B5"/>
    <w:pPr>
      <w:ind w:left="720"/>
    </w:pPr>
    <w:rPr>
      <w:rFonts w:ascii="Times New Roman" w:eastAsia="Calibri" w:hAnsi="Times New Roman"/>
      <w:sz w:val="24"/>
      <w:lang w:eastAsia="en-US"/>
    </w:rPr>
  </w:style>
  <w:style w:type="paragraph" w:styleId="a7">
    <w:name w:val="Normal (Web)"/>
    <w:basedOn w:val="a"/>
    <w:uiPriority w:val="99"/>
    <w:unhideWhenUsed/>
    <w:rsid w:val="001135B5"/>
    <w:pPr>
      <w:spacing w:after="0" w:line="240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45588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D45588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4558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D4558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.polonkoeva@cniipminstro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2;&#1086;&#1088;&#1086;&#1079;&#1086;&#1074;&#1072;-1\&#1054;&#1073;&#1088;&#1072;&#1079;&#1086;&#1074;&#1072;&#1085;&#1080;&#1077;\&#1055;&#1080;&#1089;&#1100;&#1084;&#1072;%202014\&#1057;&#1050;&#1040;&#1053;&#1067;\&#1057;&#1077;&#1084;&#1080;&#1085;&#1072;&#1088;%20&#1057;&#1058;&#1059;\&#1047;&#1072;&#1103;&#1074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FDD2A-673F-4B83-A003-5E4CED55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Заявка.dot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1316</CharactersWithSpaces>
  <SharedDoc>false</SharedDoc>
  <HLinks>
    <vt:vector size="6" baseType="variant">
      <vt:variant>
        <vt:i4>6357010</vt:i4>
      </vt:variant>
      <vt:variant>
        <vt:i4>0</vt:i4>
      </vt:variant>
      <vt:variant>
        <vt:i4>0</vt:i4>
      </vt:variant>
      <vt:variant>
        <vt:i4>5</vt:i4>
      </vt:variant>
      <vt:variant>
        <vt:lpwstr>mailto:L.polonkoeva@cniipminstroy.ru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Таня</cp:lastModifiedBy>
  <cp:revision>2</cp:revision>
  <dcterms:created xsi:type="dcterms:W3CDTF">2019-07-31T12:25:00Z</dcterms:created>
  <dcterms:modified xsi:type="dcterms:W3CDTF">2019-07-31T12:25:00Z</dcterms:modified>
</cp:coreProperties>
</file>